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32" w:rsidRDefault="00750A32" w:rsidP="00FE6D02">
      <w:pPr>
        <w:spacing w:line="360" w:lineRule="auto"/>
        <w:jc w:val="center"/>
        <w:rPr>
          <w:b/>
        </w:rPr>
      </w:pPr>
      <w:r>
        <w:rPr>
          <w:b/>
          <w:u w:val="single"/>
        </w:rPr>
        <w:t>Selection of Business Associate for supply &amp;</w:t>
      </w:r>
      <w:r w:rsidRPr="00463721">
        <w:rPr>
          <w:b/>
          <w:u w:val="single"/>
        </w:rPr>
        <w:t>Construction of works</w:t>
      </w:r>
      <w:r w:rsidRPr="00463721">
        <w:rPr>
          <w:b/>
        </w:rPr>
        <w:t>.</w:t>
      </w:r>
    </w:p>
    <w:p w:rsidR="00750A32" w:rsidRPr="00FE6D02" w:rsidRDefault="00750A32" w:rsidP="00FE6D02">
      <w:pPr>
        <w:spacing w:line="360" w:lineRule="auto"/>
        <w:jc w:val="center"/>
        <w:rPr>
          <w:b/>
        </w:rPr>
      </w:pPr>
    </w:p>
    <w:p w:rsidR="00750A32" w:rsidRDefault="00750A32" w:rsidP="00714154">
      <w:pPr>
        <w:spacing w:line="360" w:lineRule="auto"/>
        <w:jc w:val="both"/>
      </w:pPr>
      <w:r>
        <w:tab/>
        <w:t>The National Cooperative Consumers’ Federation of India Ltd. invites applications for empanelment as “Business Associate for supply &amp; Construction Works of various users”.  NCCF shall participate in tenders floated/indents given by various agencies in the state of Gujarat, with back to back arrangements with Business Associate on terms and conditions decided by the clients/Govt.</w:t>
      </w:r>
    </w:p>
    <w:p w:rsidR="00750A32" w:rsidRDefault="00750A32" w:rsidP="00714154">
      <w:pPr>
        <w:spacing w:line="360" w:lineRule="auto"/>
        <w:jc w:val="both"/>
      </w:pPr>
    </w:p>
    <w:p w:rsidR="00750A32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Area</w:t>
      </w:r>
    </w:p>
    <w:p w:rsidR="00750A32" w:rsidRDefault="00750A32" w:rsidP="00714154">
      <w:pPr>
        <w:spacing w:line="360" w:lineRule="auto"/>
        <w:jc w:val="both"/>
      </w:pPr>
      <w:r>
        <w:tab/>
        <w:t xml:space="preserve">The Business Associate will be authorized to supply in any part of State of </w:t>
      </w:r>
      <w:smartTag w:uri="urn:schemas-microsoft-com:office:smarttags" w:element="place">
        <w:smartTag w:uri="urn:schemas-microsoft-com:office:smarttags" w:element="State">
          <w:r>
            <w:t>Gujarat</w:t>
          </w:r>
        </w:smartTag>
      </w:smartTag>
      <w:r>
        <w:t>.</w:t>
      </w:r>
    </w:p>
    <w:p w:rsidR="00750A32" w:rsidRDefault="00750A32" w:rsidP="00714154">
      <w:pPr>
        <w:spacing w:line="360" w:lineRule="auto"/>
        <w:jc w:val="both"/>
      </w:pPr>
    </w:p>
    <w:p w:rsidR="00750A32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Tenure</w:t>
      </w:r>
    </w:p>
    <w:p w:rsidR="00750A32" w:rsidRPr="00FE6D02" w:rsidRDefault="00750A32" w:rsidP="00FE6D02">
      <w:pPr>
        <w:spacing w:line="360" w:lineRule="auto"/>
        <w:jc w:val="both"/>
      </w:pPr>
      <w:r>
        <w:tab/>
        <w:t>The initial validity of empanelment in the panel will be for a period of 2 years from the date of empanelment.</w:t>
      </w:r>
    </w:p>
    <w:p w:rsidR="00750A32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Empanelment fee</w:t>
      </w:r>
    </w:p>
    <w:p w:rsidR="00750A32" w:rsidRDefault="00750A32" w:rsidP="00FE6D02">
      <w:pPr>
        <w:spacing w:line="360" w:lineRule="auto"/>
        <w:jc w:val="both"/>
      </w:pPr>
      <w:r>
        <w:tab/>
        <w:t>The applicant will have to deposit a non-refundable empanelment fee of Rs. 5 lakhs (Rupees Five lakhs) at time of application.</w:t>
      </w:r>
    </w:p>
    <w:p w:rsidR="00750A32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Payment procedure</w:t>
      </w:r>
    </w:p>
    <w:p w:rsidR="00750A32" w:rsidRDefault="00750A32" w:rsidP="00FE6D02">
      <w:pPr>
        <w:spacing w:line="360" w:lineRule="auto"/>
        <w:jc w:val="both"/>
      </w:pPr>
      <w:r>
        <w:tab/>
        <w:t>Empanelment fee will be deposited through Demand Draft in the name of NCCF payable at Ahmedabad.</w:t>
      </w:r>
    </w:p>
    <w:p w:rsidR="00750A32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Last date of submission of documents</w:t>
      </w:r>
    </w:p>
    <w:p w:rsidR="00750A32" w:rsidRDefault="00750A32" w:rsidP="0046155B">
      <w:pPr>
        <w:spacing w:line="360" w:lineRule="auto"/>
        <w:jc w:val="both"/>
      </w:pPr>
      <w:r>
        <w:tab/>
        <w:t>04.06.2014  up to  04:00 PM</w:t>
      </w:r>
    </w:p>
    <w:p w:rsidR="00750A32" w:rsidRDefault="00750A32" w:rsidP="00714154">
      <w:pPr>
        <w:spacing w:line="360" w:lineRule="auto"/>
        <w:jc w:val="both"/>
        <w:rPr>
          <w:u w:val="single"/>
        </w:rPr>
      </w:pPr>
    </w:p>
    <w:p w:rsidR="00750A32" w:rsidRPr="007A0586" w:rsidRDefault="00750A32" w:rsidP="00714154">
      <w:pPr>
        <w:spacing w:line="360" w:lineRule="auto"/>
        <w:jc w:val="both"/>
        <w:rPr>
          <w:u w:val="single"/>
        </w:rPr>
      </w:pPr>
      <w:r w:rsidRPr="007A0586">
        <w:rPr>
          <w:u w:val="single"/>
        </w:rPr>
        <w:t>Qualifications</w:t>
      </w:r>
    </w:p>
    <w:p w:rsidR="00750A32" w:rsidRDefault="00750A32" w:rsidP="00714154">
      <w:pPr>
        <w:numPr>
          <w:ilvl w:val="0"/>
          <w:numId w:val="1"/>
        </w:numPr>
        <w:spacing w:after="0" w:line="360" w:lineRule="auto"/>
        <w:jc w:val="both"/>
      </w:pPr>
      <w:r>
        <w:t>The applicant/agency should be technically qualified for carrying out construction work.</w:t>
      </w:r>
    </w:p>
    <w:p w:rsidR="00750A32" w:rsidRDefault="00750A32" w:rsidP="00714154">
      <w:pPr>
        <w:numPr>
          <w:ilvl w:val="0"/>
          <w:numId w:val="1"/>
        </w:numPr>
        <w:spacing w:after="0" w:line="360" w:lineRule="auto"/>
        <w:jc w:val="both"/>
      </w:pPr>
      <w:r>
        <w:t>The applicant/agency should have annual financial turnover of at least Rs.10 cr</w:t>
      </w:r>
    </w:p>
    <w:p w:rsidR="00750A32" w:rsidRDefault="00750A32" w:rsidP="00714154">
      <w:pPr>
        <w:spacing w:line="360" w:lineRule="auto"/>
        <w:jc w:val="both"/>
        <w:rPr>
          <w:u w:val="single"/>
        </w:rPr>
      </w:pPr>
      <w:r w:rsidRPr="003D4EC3">
        <w:rPr>
          <w:u w:val="single"/>
        </w:rPr>
        <w:t>Selection criteria</w:t>
      </w:r>
    </w:p>
    <w:p w:rsidR="00750A32" w:rsidRPr="00FE6D02" w:rsidRDefault="00750A32" w:rsidP="00FE6D02">
      <w:pPr>
        <w:spacing w:line="360" w:lineRule="auto"/>
        <w:jc w:val="both"/>
      </w:pPr>
      <w:r>
        <w:tab/>
        <w:t>The selection of business associate will be made on the basis of margin for NCCF and overall financial and business acumen of the applicant.</w:t>
      </w:r>
    </w:p>
    <w:p w:rsidR="00750A32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Minimum offer</w:t>
      </w:r>
    </w:p>
    <w:p w:rsidR="00750A32" w:rsidRPr="00FE6D02" w:rsidRDefault="00750A32" w:rsidP="00FE6D02">
      <w:pPr>
        <w:spacing w:line="360" w:lineRule="auto"/>
        <w:jc w:val="both"/>
      </w:pPr>
      <w:r>
        <w:tab/>
        <w:t>Minimum margin of 2% on invoice value excluding taxes.</w:t>
      </w:r>
    </w:p>
    <w:p w:rsidR="00750A32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Documents</w:t>
      </w:r>
    </w:p>
    <w:p w:rsidR="00750A32" w:rsidRDefault="00750A32" w:rsidP="00714154">
      <w:pPr>
        <w:spacing w:line="360" w:lineRule="auto"/>
        <w:jc w:val="both"/>
      </w:pPr>
      <w:r>
        <w:t>a)</w:t>
      </w:r>
      <w:r>
        <w:tab/>
        <w:t>Application in prescribed format as at annexure A &amp; B.</w:t>
      </w:r>
    </w:p>
    <w:p w:rsidR="00750A32" w:rsidRPr="00FE6D02" w:rsidRDefault="00750A32" w:rsidP="00FE6D02">
      <w:pPr>
        <w:spacing w:line="360" w:lineRule="auto"/>
        <w:jc w:val="both"/>
      </w:pPr>
      <w:r>
        <w:t>b)</w:t>
      </w:r>
      <w:r>
        <w:tab/>
        <w:t>Demand Draft in favour of NCCF for an amount of Rs. 50,000 (Rupees Fifty thousand only) payable at Ahmedabad as non refundable as processing fee.</w:t>
      </w:r>
    </w:p>
    <w:p w:rsidR="00750A32" w:rsidRPr="003538B0" w:rsidRDefault="00750A32" w:rsidP="00714154">
      <w:pPr>
        <w:spacing w:line="360" w:lineRule="auto"/>
        <w:jc w:val="both"/>
        <w:rPr>
          <w:u w:val="single"/>
        </w:rPr>
      </w:pPr>
      <w:r>
        <w:rPr>
          <w:u w:val="single"/>
        </w:rPr>
        <w:t>Other conditions.</w:t>
      </w:r>
    </w:p>
    <w:p w:rsidR="00750A32" w:rsidRDefault="00750A32" w:rsidP="00FE6D02">
      <w:pPr>
        <w:spacing w:line="360" w:lineRule="auto"/>
        <w:jc w:val="both"/>
      </w:pPr>
      <w:r>
        <w:t>1.</w:t>
      </w:r>
      <w:r>
        <w:tab/>
        <w:t>For participating in any tender on behalf of NCCF, the selected Business Associate will have to sign a back-to-back agreement with NCCF which will include a Bank Guarantee for non-performance.</w:t>
      </w:r>
    </w:p>
    <w:p w:rsidR="00750A32" w:rsidRDefault="00750A32" w:rsidP="00FE6D02">
      <w:pPr>
        <w:spacing w:line="360" w:lineRule="auto"/>
        <w:jc w:val="both"/>
      </w:pPr>
      <w:r>
        <w:t>2.</w:t>
      </w:r>
      <w:r>
        <w:tab/>
        <w:t>The Management will have the right to select more than one Business Associate for any item or any business transaction and also a right to distribute work order among empanelled associates.</w:t>
      </w:r>
    </w:p>
    <w:p w:rsidR="00750A32" w:rsidRDefault="00750A32" w:rsidP="00FE6D02">
      <w:pPr>
        <w:spacing w:line="360" w:lineRule="auto"/>
        <w:jc w:val="both"/>
      </w:pPr>
      <w:r>
        <w:t>3.</w:t>
      </w:r>
      <w:r>
        <w:tab/>
        <w:t>NCCF will have the right to terminate the empanelment of Business Associate from the panel at any time without assigning any reason.</w:t>
      </w:r>
    </w:p>
    <w:p w:rsidR="00750A32" w:rsidRDefault="00750A32" w:rsidP="00FE6D02">
      <w:pPr>
        <w:spacing w:line="360" w:lineRule="auto"/>
        <w:jc w:val="both"/>
      </w:pPr>
      <w:r>
        <w:t>4.</w:t>
      </w:r>
      <w:r>
        <w:tab/>
        <w:t>NCCF can ask for any other document to examine the competence of the applicant.</w:t>
      </w:r>
    </w:p>
    <w:p w:rsidR="00750A32" w:rsidRDefault="00750A32" w:rsidP="00714154">
      <w:pPr>
        <w:spacing w:line="360" w:lineRule="auto"/>
        <w:jc w:val="both"/>
      </w:pPr>
      <w:r>
        <w:t>5.</w:t>
      </w:r>
      <w:r>
        <w:tab/>
        <w:t>In case of any dispute regarding empanelment of Business Associates or any contractual obligation, the decision of the Managing Director, NCCF shall be final and binding.</w:t>
      </w:r>
    </w:p>
    <w:p w:rsidR="00750A32" w:rsidRDefault="00750A32" w:rsidP="00714154">
      <w:pPr>
        <w:spacing w:line="360" w:lineRule="auto"/>
        <w:ind w:left="360"/>
        <w:jc w:val="both"/>
      </w:pPr>
    </w:p>
    <w:p w:rsidR="00750A32" w:rsidRDefault="00750A32" w:rsidP="00FE6D02">
      <w:pPr>
        <w:spacing w:line="360" w:lineRule="auto"/>
        <w:jc w:val="right"/>
      </w:pPr>
      <w:r>
        <w:t xml:space="preserve">    Name &amp; Signature </w:t>
      </w:r>
    </w:p>
    <w:p w:rsidR="00750A32" w:rsidRDefault="00750A32" w:rsidP="00FE6D02">
      <w:pPr>
        <w:spacing w:line="360" w:lineRule="auto"/>
        <w:jc w:val="right"/>
      </w:pPr>
      <w:r>
        <w:t xml:space="preserve">      Regional Manager</w:t>
      </w:r>
    </w:p>
    <w:p w:rsidR="00750A32" w:rsidRPr="00F92651" w:rsidRDefault="00750A32" w:rsidP="00714154">
      <w:pPr>
        <w:spacing w:line="360" w:lineRule="auto"/>
        <w:jc w:val="both"/>
      </w:pPr>
    </w:p>
    <w:p w:rsidR="00750A32" w:rsidRPr="00FE6D02" w:rsidRDefault="00750A32" w:rsidP="00FE6D02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 w:rsidRPr="00A567B5">
        <w:rPr>
          <w:b/>
          <w:i/>
          <w:u w:val="single"/>
        </w:rPr>
        <w:t>ANNEXURE – A</w:t>
      </w:r>
    </w:p>
    <w:p w:rsidR="00750A32" w:rsidRPr="00FE6D02" w:rsidRDefault="00750A32" w:rsidP="00FE6D02">
      <w:pPr>
        <w:jc w:val="center"/>
        <w:rPr>
          <w:b/>
          <w:u w:val="single"/>
        </w:rPr>
      </w:pPr>
      <w:r w:rsidRPr="00E76093">
        <w:rPr>
          <w:b/>
          <w:u w:val="single"/>
        </w:rPr>
        <w:t xml:space="preserve">APPLICATION </w:t>
      </w:r>
      <w:smartTag w:uri="urn:schemas-microsoft-com:office:smarttags" w:element="stockticker">
        <w:r w:rsidRPr="00E76093">
          <w:rPr>
            <w:b/>
            <w:u w:val="single"/>
          </w:rPr>
          <w:t>FORM</w:t>
        </w:r>
      </w:smartTag>
    </w:p>
    <w:p w:rsidR="00750A32" w:rsidRPr="0048252D" w:rsidRDefault="00750A32" w:rsidP="00FE6D02">
      <w:pPr>
        <w:jc w:val="both"/>
      </w:pPr>
      <w:r w:rsidRPr="0048252D">
        <w:t xml:space="preserve"> (The following application to be filled up by parties on their letter head alongwith necessary documents for empanelment).</w:t>
      </w:r>
    </w:p>
    <w:p w:rsidR="00750A32" w:rsidRPr="0048252D" w:rsidRDefault="00750A32" w:rsidP="00714154">
      <w:pPr>
        <w:jc w:val="both"/>
      </w:pPr>
      <w:r w:rsidRPr="0048252D">
        <w:t xml:space="preserve">The </w:t>
      </w:r>
      <w:r>
        <w:t>Regional Manager</w:t>
      </w:r>
      <w:r w:rsidRPr="0048252D">
        <w:t>,</w:t>
      </w:r>
    </w:p>
    <w:p w:rsidR="00750A32" w:rsidRPr="0048252D" w:rsidRDefault="00750A32" w:rsidP="00714154">
      <w:pPr>
        <w:jc w:val="both"/>
      </w:pPr>
      <w:r w:rsidRPr="0048252D">
        <w:t>National Coop. Cons. Fed. Of India Ltd.,</w:t>
      </w:r>
    </w:p>
    <w:p w:rsidR="00750A32" w:rsidRPr="00B352F1" w:rsidRDefault="00750A32" w:rsidP="00714154">
      <w:pPr>
        <w:jc w:val="both"/>
      </w:pPr>
      <w:r w:rsidRPr="00B352F1">
        <w:t>3</w:t>
      </w:r>
      <w:r w:rsidRPr="00B352F1">
        <w:rPr>
          <w:vertAlign w:val="superscript"/>
        </w:rPr>
        <w:t>rd</w:t>
      </w:r>
      <w:r w:rsidRPr="00B352F1">
        <w:t xml:space="preserve"> &amp; 4</w:t>
      </w:r>
      <w:r w:rsidRPr="00B352F1">
        <w:rPr>
          <w:vertAlign w:val="superscript"/>
        </w:rPr>
        <w:t>th</w:t>
      </w:r>
      <w:r w:rsidRPr="00B352F1">
        <w:t xml:space="preserve"> Floor, Hasubhai Chambers, Near Town hall</w:t>
      </w:r>
    </w:p>
    <w:p w:rsidR="00750A32" w:rsidRPr="00FE6D02" w:rsidRDefault="00750A32" w:rsidP="00FE6D02">
      <w:pPr>
        <w:jc w:val="both"/>
        <w:rPr>
          <w:u w:val="single"/>
        </w:rPr>
      </w:pPr>
      <w:smartTag w:uri="urn:schemas-microsoft-com:office:smarttags" w:element="stockticker">
        <w:smartTag w:uri="urn:schemas-microsoft-com:office:smarttags" w:element="stockticker">
          <w:r w:rsidRPr="00B352F1">
            <w:rPr>
              <w:u w:val="single"/>
            </w:rPr>
            <w:t>Ellis</w:t>
          </w:r>
        </w:smartTag>
        <w:r w:rsidRPr="00B352F1">
          <w:rPr>
            <w:u w:val="single"/>
          </w:rPr>
          <w:t xml:space="preserve"> </w:t>
        </w:r>
        <w:smartTag w:uri="urn:schemas-microsoft-com:office:smarttags" w:element="stockticker">
          <w:r w:rsidRPr="00B352F1">
            <w:rPr>
              <w:u w:val="single"/>
            </w:rPr>
            <w:t>Bridge</w:t>
          </w:r>
        </w:smartTag>
      </w:smartTag>
      <w:r w:rsidRPr="00B352F1">
        <w:rPr>
          <w:u w:val="single"/>
        </w:rPr>
        <w:t xml:space="preserve"> Ahmedabad).</w:t>
      </w:r>
    </w:p>
    <w:p w:rsidR="00750A32" w:rsidRPr="0048252D" w:rsidRDefault="00750A32" w:rsidP="00FE6D02">
      <w:pPr>
        <w:ind w:firstLine="720"/>
        <w:jc w:val="both"/>
      </w:pPr>
      <w:r>
        <w:t>In response to your Empanelment Notice dated __________ we are forwarding the following information and documents for empanelment as a Business Associate:</w:t>
      </w:r>
    </w:p>
    <w:tbl>
      <w:tblPr>
        <w:tblW w:w="8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5"/>
        <w:gridCol w:w="4069"/>
        <w:gridCol w:w="41"/>
        <w:gridCol w:w="3547"/>
      </w:tblGrid>
      <w:tr w:rsidR="00750A32" w:rsidRPr="00A07F72">
        <w:trPr>
          <w:trHeight w:val="602"/>
        </w:trPr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1.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Name of the Company / Firm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rPr>
          <w:trHeight w:val="908"/>
        </w:trPr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2.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Full address of local Office/Branch with phone No. Fax No.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3.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Full address of Regd. Office with phone No. Fax No. &amp; e-mail I.D.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4.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 xml:space="preserve">Company under proprietorship/Partenership/Pvt. </w:t>
            </w:r>
            <w:smartTag w:uri="urn:schemas-microsoft-com:office:smarttags" w:element="stockticker">
              <w:r w:rsidRPr="00A07F72">
                <w:t>Co.</w:t>
              </w:r>
            </w:smartTag>
            <w:r w:rsidRPr="00A07F72">
              <w:t xml:space="preserve"> /Public Ltd. Co. (Certified supporting documents like copy of Partnership Deed, Memorandum &amp; Articles of Association etc. enclosed)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5.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 xml:space="preserve">Valid VAT Regn. No. </w:t>
            </w:r>
          </w:p>
          <w:p w:rsidR="00750A32" w:rsidRPr="00A07F72" w:rsidRDefault="00750A32" w:rsidP="00FE6D02">
            <w:pPr>
              <w:jc w:val="both"/>
            </w:pPr>
            <w:r w:rsidRPr="00A07F72">
              <w:t>( Certified photocopy enclosed)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6.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 xml:space="preserve">Copy of PAN </w:t>
            </w:r>
          </w:p>
          <w:p w:rsidR="00750A32" w:rsidRPr="00A07F72" w:rsidRDefault="00750A32" w:rsidP="00FE6D02">
            <w:pPr>
              <w:jc w:val="both"/>
            </w:pPr>
            <w:r w:rsidRPr="00A07F72">
              <w:t>(Certified copy enclosed)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7.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Return of income for the Financial year 2013-14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71" w:type="dxa"/>
            <w:gridSpan w:val="2"/>
          </w:tcPr>
          <w:p w:rsidR="00750A32" w:rsidRPr="00A07F72" w:rsidRDefault="00750A32" w:rsidP="00813720">
            <w:pPr>
              <w:jc w:val="both"/>
            </w:pPr>
            <w:r w:rsidRPr="00A07F72">
              <w:t>8.</w:t>
            </w:r>
          </w:p>
        </w:tc>
        <w:tc>
          <w:tcPr>
            <w:tcW w:w="4110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Audited Balance Sheet for the last three years</w:t>
            </w:r>
          </w:p>
        </w:tc>
        <w:tc>
          <w:tcPr>
            <w:tcW w:w="3547" w:type="dxa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16" w:type="dxa"/>
          </w:tcPr>
          <w:p w:rsidR="00750A32" w:rsidRPr="00A07F72" w:rsidRDefault="00750A32" w:rsidP="00813720">
            <w:pPr>
              <w:jc w:val="both"/>
            </w:pPr>
            <w:r w:rsidRPr="00A07F72">
              <w:t>9.</w:t>
            </w:r>
          </w:p>
        </w:tc>
        <w:tc>
          <w:tcPr>
            <w:tcW w:w="4124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Name of the Bank with full address (With banker’s certificate showing credential of the company and Account No. with attesting the signature of the Account operators, on a separate sheet.</w:t>
            </w:r>
          </w:p>
        </w:tc>
        <w:tc>
          <w:tcPr>
            <w:tcW w:w="3588" w:type="dxa"/>
            <w:gridSpan w:val="2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16" w:type="dxa"/>
          </w:tcPr>
          <w:p w:rsidR="00750A32" w:rsidRPr="00A07F72" w:rsidRDefault="00750A32" w:rsidP="00813720">
            <w:pPr>
              <w:jc w:val="both"/>
            </w:pPr>
            <w:r w:rsidRPr="00A07F72">
              <w:t>10.</w:t>
            </w:r>
          </w:p>
        </w:tc>
        <w:tc>
          <w:tcPr>
            <w:tcW w:w="4124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Authority letter for representing the firm in any tender process duly supported Board resolution in case of companies.</w:t>
            </w:r>
          </w:p>
        </w:tc>
        <w:tc>
          <w:tcPr>
            <w:tcW w:w="3588" w:type="dxa"/>
            <w:gridSpan w:val="2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16" w:type="dxa"/>
          </w:tcPr>
          <w:p w:rsidR="00750A32" w:rsidRPr="00A07F72" w:rsidRDefault="00750A32" w:rsidP="00813720">
            <w:pPr>
              <w:jc w:val="both"/>
            </w:pPr>
            <w:r w:rsidRPr="00A07F72">
              <w:t>11.</w:t>
            </w:r>
          </w:p>
        </w:tc>
        <w:tc>
          <w:tcPr>
            <w:tcW w:w="4124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>Qualification related documents</w:t>
            </w:r>
          </w:p>
        </w:tc>
        <w:tc>
          <w:tcPr>
            <w:tcW w:w="3588" w:type="dxa"/>
            <w:gridSpan w:val="2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16" w:type="dxa"/>
          </w:tcPr>
          <w:p w:rsidR="00750A32" w:rsidRPr="00A07F72" w:rsidRDefault="00750A32" w:rsidP="00813720">
            <w:pPr>
              <w:jc w:val="both"/>
            </w:pPr>
            <w:r w:rsidRPr="00A07F72">
              <w:t>12.</w:t>
            </w:r>
          </w:p>
        </w:tc>
        <w:tc>
          <w:tcPr>
            <w:tcW w:w="4124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 xml:space="preserve">Details of Rs.50,000/- (Rs. Fifty Thousand Only) as processing fee ( non refundable) in favour of NCCF of India Limited, </w:t>
            </w:r>
          </w:p>
        </w:tc>
        <w:tc>
          <w:tcPr>
            <w:tcW w:w="3588" w:type="dxa"/>
            <w:gridSpan w:val="2"/>
          </w:tcPr>
          <w:p w:rsidR="00750A32" w:rsidRPr="00A07F72" w:rsidRDefault="00750A32" w:rsidP="00813720">
            <w:pPr>
              <w:jc w:val="both"/>
            </w:pPr>
          </w:p>
        </w:tc>
      </w:tr>
      <w:tr w:rsidR="00750A32" w:rsidRPr="00A07F72">
        <w:tc>
          <w:tcPr>
            <w:tcW w:w="516" w:type="dxa"/>
          </w:tcPr>
          <w:p w:rsidR="00750A32" w:rsidRPr="00A07F72" w:rsidRDefault="00750A32" w:rsidP="00813720">
            <w:pPr>
              <w:jc w:val="both"/>
            </w:pPr>
            <w:r w:rsidRPr="00A07F72">
              <w:t>13.</w:t>
            </w:r>
          </w:p>
        </w:tc>
        <w:tc>
          <w:tcPr>
            <w:tcW w:w="4124" w:type="dxa"/>
            <w:gridSpan w:val="2"/>
          </w:tcPr>
          <w:p w:rsidR="00750A32" w:rsidRPr="00A07F72" w:rsidRDefault="00750A32" w:rsidP="00FE6D02">
            <w:pPr>
              <w:jc w:val="both"/>
            </w:pPr>
            <w:r w:rsidRPr="00A07F72">
              <w:t xml:space="preserve">Details of Rs.500000/- (Rs. Five Lakhs Only) as empanelment fee ( non refundable) in favour of NCCF of India Limited, </w:t>
            </w:r>
          </w:p>
        </w:tc>
        <w:tc>
          <w:tcPr>
            <w:tcW w:w="3588" w:type="dxa"/>
            <w:gridSpan w:val="2"/>
          </w:tcPr>
          <w:p w:rsidR="00750A32" w:rsidRPr="00A07F72" w:rsidRDefault="00750A32" w:rsidP="00813720">
            <w:pPr>
              <w:jc w:val="both"/>
            </w:pPr>
          </w:p>
        </w:tc>
      </w:tr>
    </w:tbl>
    <w:p w:rsidR="00750A32" w:rsidRPr="0048252D" w:rsidRDefault="00750A32" w:rsidP="00714154">
      <w:pPr>
        <w:jc w:val="both"/>
      </w:pPr>
    </w:p>
    <w:p w:rsidR="00750A32" w:rsidRPr="00FE6D02" w:rsidRDefault="00750A32" w:rsidP="00FE6D02">
      <w:pPr>
        <w:jc w:val="both"/>
        <w:rPr>
          <w:b/>
          <w:i/>
          <w:u w:val="single"/>
        </w:rPr>
      </w:pPr>
      <w:r w:rsidRPr="0048252D">
        <w:rPr>
          <w:b/>
          <w:i/>
          <w:u w:val="single"/>
        </w:rPr>
        <w:t>DECLARATION:</w:t>
      </w:r>
    </w:p>
    <w:p w:rsidR="00750A32" w:rsidRPr="0048252D" w:rsidRDefault="00750A32" w:rsidP="00FE6D02">
      <w:pPr>
        <w:jc w:val="both"/>
      </w:pPr>
      <w:r>
        <w:t>A)</w:t>
      </w:r>
      <w:r>
        <w:tab/>
        <w:t>A</w:t>
      </w:r>
      <w:r w:rsidRPr="0048252D">
        <w:t>ll the documents submitted by us are valid and self attested.</w:t>
      </w:r>
      <w:r>
        <w:t xml:space="preserve"> We will be responsible for any false declaration/misrepresentation of facts.</w:t>
      </w:r>
    </w:p>
    <w:p w:rsidR="00750A32" w:rsidRPr="0048252D" w:rsidRDefault="00750A32" w:rsidP="00FE6D02">
      <w:pPr>
        <w:jc w:val="both"/>
      </w:pPr>
      <w:r w:rsidRPr="0048252D">
        <w:t>B)</w:t>
      </w:r>
      <w:r w:rsidRPr="0048252D">
        <w:tab/>
        <w:t>We agree to accept the payment from NCCF only after the same is received by NCCF from its buyer.</w:t>
      </w:r>
    </w:p>
    <w:p w:rsidR="00750A32" w:rsidRPr="0048252D" w:rsidRDefault="00750A32" w:rsidP="00FE6D02">
      <w:pPr>
        <w:jc w:val="both"/>
      </w:pPr>
      <w:r w:rsidRPr="0048252D">
        <w:t>C)</w:t>
      </w:r>
      <w:r w:rsidRPr="0048252D">
        <w:tab/>
      </w:r>
      <w:r>
        <w:t>No claim will be made on NCCF regarding any loss/damage due to this bid/transaction.</w:t>
      </w:r>
    </w:p>
    <w:p w:rsidR="00750A32" w:rsidRPr="0048252D" w:rsidRDefault="00750A32" w:rsidP="00FE6D02">
      <w:pPr>
        <w:jc w:val="both"/>
      </w:pPr>
      <w:r w:rsidRPr="0048252D">
        <w:t>D)</w:t>
      </w:r>
      <w:r w:rsidRPr="0048252D">
        <w:tab/>
      </w:r>
      <w:r>
        <w:t>The decision of NCCF regarding the selection of business associate/price, margin and other terms &amp; condition shall be final and biding.</w:t>
      </w:r>
    </w:p>
    <w:p w:rsidR="00750A32" w:rsidRPr="0048252D" w:rsidRDefault="00750A32" w:rsidP="00714154">
      <w:pPr>
        <w:jc w:val="both"/>
      </w:pPr>
    </w:p>
    <w:p w:rsidR="00750A32" w:rsidRDefault="00750A32" w:rsidP="00FE6D02">
      <w:pPr>
        <w:jc w:val="right"/>
      </w:pPr>
      <w:r w:rsidRPr="0048252D">
        <w:t xml:space="preserve">                                                                                </w:t>
      </w:r>
      <w:r>
        <w:t xml:space="preserve">            </w:t>
      </w:r>
      <w:r w:rsidRPr="0048252D">
        <w:t xml:space="preserve">  Signature </w:t>
      </w:r>
      <w:r>
        <w:t xml:space="preserve">of authorized </w:t>
      </w:r>
    </w:p>
    <w:p w:rsidR="00750A32" w:rsidRPr="0048252D" w:rsidRDefault="00750A32" w:rsidP="00FE6D02">
      <w:pPr>
        <w:jc w:val="right"/>
      </w:pPr>
      <w:r>
        <w:t xml:space="preserve">                                                                                              Signatory &amp; </w:t>
      </w:r>
      <w:r w:rsidRPr="0048252D">
        <w:t xml:space="preserve"> seal</w:t>
      </w:r>
    </w:p>
    <w:p w:rsidR="00750A32" w:rsidRPr="0048252D" w:rsidRDefault="00750A32" w:rsidP="00714154">
      <w:pPr>
        <w:jc w:val="both"/>
      </w:pPr>
      <w:r w:rsidRPr="0048252D">
        <w:t>Encl: as above.</w:t>
      </w:r>
    </w:p>
    <w:p w:rsidR="00750A32" w:rsidRPr="0048252D" w:rsidRDefault="00750A32" w:rsidP="00714154">
      <w:pPr>
        <w:jc w:val="both"/>
      </w:pPr>
      <w:r w:rsidRPr="0048252D">
        <w:t>Date:</w:t>
      </w:r>
    </w:p>
    <w:p w:rsidR="00750A32" w:rsidRDefault="00750A32" w:rsidP="00FE6D02">
      <w:pPr>
        <w:jc w:val="both"/>
      </w:pPr>
      <w:r w:rsidRPr="0048252D">
        <w:t>Place:</w:t>
      </w:r>
    </w:p>
    <w:p w:rsidR="00750A32" w:rsidRPr="00A567B5" w:rsidRDefault="00750A32" w:rsidP="00714154">
      <w:pPr>
        <w:spacing w:line="360" w:lineRule="auto"/>
        <w:jc w:val="right"/>
        <w:rPr>
          <w:b/>
          <w:i/>
          <w:u w:val="single"/>
        </w:rPr>
      </w:pPr>
      <w:r>
        <w:t xml:space="preserve">   </w:t>
      </w:r>
      <w:r w:rsidRPr="00A567B5">
        <w:rPr>
          <w:b/>
          <w:i/>
          <w:u w:val="single"/>
        </w:rPr>
        <w:t xml:space="preserve">ANNEXURE – </w:t>
      </w:r>
      <w:r>
        <w:rPr>
          <w:b/>
          <w:i/>
          <w:u w:val="single"/>
        </w:rPr>
        <w:t>B</w:t>
      </w:r>
    </w:p>
    <w:p w:rsidR="00750A32" w:rsidRDefault="00750A32" w:rsidP="00714154">
      <w:pPr>
        <w:spacing w:line="360" w:lineRule="auto"/>
        <w:jc w:val="center"/>
      </w:pPr>
    </w:p>
    <w:p w:rsidR="00750A32" w:rsidRDefault="00750A32" w:rsidP="00714154">
      <w:pPr>
        <w:spacing w:line="360" w:lineRule="auto"/>
        <w:jc w:val="center"/>
      </w:pPr>
      <w:r>
        <w:t>(On Stamp paper of Rs.50/-)</w:t>
      </w:r>
    </w:p>
    <w:p w:rsidR="00750A32" w:rsidRDefault="00750A32" w:rsidP="00714154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750A32" w:rsidRPr="004E0E11" w:rsidRDefault="00750A32" w:rsidP="0071415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E0E11">
        <w:rPr>
          <w:b/>
          <w:sz w:val="28"/>
          <w:szCs w:val="28"/>
          <w:u w:val="single"/>
        </w:rPr>
        <w:t>UNDERTAKING</w:t>
      </w:r>
    </w:p>
    <w:p w:rsidR="00750A32" w:rsidRDefault="00750A32" w:rsidP="00714154">
      <w:pPr>
        <w:spacing w:line="360" w:lineRule="auto"/>
        <w:jc w:val="both"/>
      </w:pPr>
      <w:r>
        <w:t>.</w:t>
      </w:r>
    </w:p>
    <w:p w:rsidR="00750A32" w:rsidRDefault="00750A32" w:rsidP="00FE6D02">
      <w:pPr>
        <w:spacing w:line="360" w:lineRule="auto"/>
        <w:ind w:left="720" w:hanging="720"/>
        <w:jc w:val="both"/>
      </w:pPr>
      <w:r>
        <w:t>1.</w:t>
      </w:r>
      <w:r>
        <w:tab/>
        <w:t xml:space="preserve">We shall enter into Agreement with your Federation to work as your Business Associate. </w:t>
      </w:r>
    </w:p>
    <w:p w:rsidR="00750A32" w:rsidRDefault="00750A32" w:rsidP="00FE6D02">
      <w:pPr>
        <w:spacing w:line="360" w:lineRule="auto"/>
        <w:ind w:left="720" w:hanging="720"/>
        <w:jc w:val="both"/>
      </w:pPr>
      <w:r>
        <w:t>2.</w:t>
      </w:r>
      <w:r>
        <w:tab/>
        <w:t xml:space="preserve">We agree to accept all the terms and conditions as laid down in the tender documents of purchasing firm/organization </w:t>
      </w:r>
      <w:r w:rsidRPr="00520BA6">
        <w:rPr>
          <w:b/>
        </w:rPr>
        <w:t>and NCCF</w:t>
      </w:r>
      <w:r>
        <w:t>.</w:t>
      </w:r>
    </w:p>
    <w:p w:rsidR="00750A32" w:rsidRDefault="00750A32" w:rsidP="00FE6D02">
      <w:pPr>
        <w:spacing w:line="360" w:lineRule="auto"/>
        <w:ind w:left="720" w:hanging="720"/>
        <w:jc w:val="both"/>
      </w:pPr>
      <w:r>
        <w:t>3.</w:t>
      </w:r>
      <w:r>
        <w:tab/>
        <w:t>We also hereby declare that all the above information and documents submitted are true to the best of my knowledge.</w:t>
      </w:r>
    </w:p>
    <w:p w:rsidR="00750A32" w:rsidRDefault="00750A32" w:rsidP="00FE6D02">
      <w:pPr>
        <w:spacing w:line="360" w:lineRule="auto"/>
        <w:ind w:left="720" w:hanging="720"/>
        <w:jc w:val="both"/>
      </w:pPr>
      <w:r>
        <w:t>4.</w:t>
      </w:r>
      <w:r>
        <w:tab/>
        <w:t>It is certified that M/s. (name of the bidder) has not been black listed/banned for participation in tender by any Central/State Government/</w:t>
      </w:r>
      <w:smartTag w:uri="urn:schemas-microsoft-com:office:smarttags" w:element="stockticker">
        <w:r>
          <w:t>PSU</w:t>
        </w:r>
      </w:smartTag>
      <w:r>
        <w:t>/any other body/authority.</w:t>
      </w:r>
    </w:p>
    <w:p w:rsidR="00750A32" w:rsidRDefault="00750A32" w:rsidP="00FE6D02">
      <w:pPr>
        <w:spacing w:line="360" w:lineRule="auto"/>
        <w:ind w:left="720" w:hanging="720"/>
        <w:jc w:val="both"/>
      </w:pPr>
      <w:r>
        <w:t>5.</w:t>
      </w:r>
      <w:r>
        <w:tab/>
        <w:t xml:space="preserve">We shall ensure compliance of all Government regulations / conventions / policies/ guidelines / orders etc. enforce related to any or all of the business activities undertaken. </w:t>
      </w:r>
    </w:p>
    <w:p w:rsidR="00750A32" w:rsidRDefault="00750A32" w:rsidP="00FE6D02">
      <w:pPr>
        <w:spacing w:line="360" w:lineRule="auto"/>
        <w:ind w:left="720" w:hanging="720"/>
        <w:jc w:val="both"/>
      </w:pPr>
      <w:r>
        <w:t>6.</w:t>
      </w:r>
      <w:r>
        <w:tab/>
        <w:t>The bidder shall personally satisfy that they meet all the stipulated provisions in the tender floated by purchasing organization.</w:t>
      </w:r>
    </w:p>
    <w:p w:rsidR="00750A32" w:rsidRDefault="00750A32" w:rsidP="00714154">
      <w:pPr>
        <w:spacing w:line="360" w:lineRule="auto"/>
        <w:ind w:left="720" w:hanging="720"/>
        <w:jc w:val="both"/>
      </w:pPr>
      <w:r>
        <w:t>7.</w:t>
      </w:r>
      <w:r>
        <w:tab/>
        <w:t>We hereby indemnify NCCF against any damage /loss/ penalty imposed by any lawful authority towards this business transaction.  All such liabilities will be borne by us without demur.</w:t>
      </w:r>
    </w:p>
    <w:p w:rsidR="00750A32" w:rsidRPr="00301072" w:rsidRDefault="00750A32" w:rsidP="00714154">
      <w:pPr>
        <w:spacing w:line="360" w:lineRule="auto"/>
        <w:jc w:val="both"/>
        <w:rPr>
          <w:sz w:val="2"/>
        </w:rPr>
      </w:pPr>
    </w:p>
    <w:p w:rsidR="00750A32" w:rsidRDefault="00750A32" w:rsidP="00714154">
      <w:pPr>
        <w:spacing w:line="360" w:lineRule="auto"/>
        <w:jc w:val="both"/>
      </w:pPr>
    </w:p>
    <w:p w:rsidR="00750A32" w:rsidRDefault="00750A32" w:rsidP="00FE6D02">
      <w:pPr>
        <w:spacing w:line="360" w:lineRule="auto"/>
        <w:jc w:val="right"/>
      </w:pPr>
      <w:r>
        <w:t xml:space="preserve">                                                                    Signature of the applicant /Authorized                                                     </w:t>
      </w:r>
    </w:p>
    <w:p w:rsidR="00750A32" w:rsidRDefault="00750A32" w:rsidP="00FE6D02">
      <w:pPr>
        <w:spacing w:line="360" w:lineRule="auto"/>
        <w:jc w:val="right"/>
      </w:pPr>
      <w:r>
        <w:t xml:space="preserve">                                                                           signatory  with stamp &amp; Date</w:t>
      </w:r>
    </w:p>
    <w:p w:rsidR="00750A32" w:rsidRDefault="00750A32"/>
    <w:sectPr w:rsidR="00750A32" w:rsidSect="001B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5EAD"/>
    <w:multiLevelType w:val="hybridMultilevel"/>
    <w:tmpl w:val="DE3ADB2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154"/>
    <w:rsid w:val="000042B2"/>
    <w:rsid w:val="000D0B6E"/>
    <w:rsid w:val="001B453D"/>
    <w:rsid w:val="00230341"/>
    <w:rsid w:val="002E462C"/>
    <w:rsid w:val="00301072"/>
    <w:rsid w:val="003538B0"/>
    <w:rsid w:val="003D4EC3"/>
    <w:rsid w:val="0046155B"/>
    <w:rsid w:val="00463721"/>
    <w:rsid w:val="0048252D"/>
    <w:rsid w:val="004E0E11"/>
    <w:rsid w:val="00520BA6"/>
    <w:rsid w:val="00714154"/>
    <w:rsid w:val="00750A32"/>
    <w:rsid w:val="007A0586"/>
    <w:rsid w:val="00813720"/>
    <w:rsid w:val="009B52C3"/>
    <w:rsid w:val="009D689E"/>
    <w:rsid w:val="00A07F72"/>
    <w:rsid w:val="00A567B5"/>
    <w:rsid w:val="00B352F1"/>
    <w:rsid w:val="00C75B9E"/>
    <w:rsid w:val="00E76093"/>
    <w:rsid w:val="00F54720"/>
    <w:rsid w:val="00F92651"/>
    <w:rsid w:val="00F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3D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921</Words>
  <Characters>5256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NCCFI</dc:creator>
  <cp:keywords/>
  <dc:description/>
  <cp:lastModifiedBy>NCCF IT</cp:lastModifiedBy>
  <cp:revision>7</cp:revision>
  <dcterms:created xsi:type="dcterms:W3CDTF">2014-05-29T22:56:00Z</dcterms:created>
  <dcterms:modified xsi:type="dcterms:W3CDTF">2014-05-29T11:10:00Z</dcterms:modified>
</cp:coreProperties>
</file>